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F899" w14:textId="77777777" w:rsidR="00BF0379" w:rsidRDefault="00BF0379">
      <w:pPr>
        <w:rPr>
          <w:rFonts w:ascii="Calibri" w:hAnsi="Calibri" w:cs="Calibri"/>
          <w:sz w:val="22"/>
          <w:szCs w:val="22"/>
        </w:rPr>
        <w:sectPr w:rsidR="00BF0379" w:rsidSect="00D544A4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1183" w:bottom="1440" w:left="864" w:header="432" w:footer="720" w:gutter="0"/>
          <w:cols w:num="3" w:space="209"/>
          <w:titlePg/>
          <w:docGrid w:linePitch="360"/>
        </w:sectPr>
      </w:pPr>
    </w:p>
    <w:p w14:paraId="14DADC0D" w14:textId="77777777" w:rsidR="00D4281F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IFMBE</w:t>
      </w:r>
      <w:r w:rsidR="00D4281F">
        <w:rPr>
          <w:rFonts w:ascii="Calibri" w:hAnsi="Calibri" w:cs="Calibri"/>
          <w:b/>
          <w:bCs/>
          <w:sz w:val="32"/>
          <w:szCs w:val="32"/>
        </w:rPr>
        <w:t xml:space="preserve"> DIGITAL HEALTH DIVISION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</w:t>
      </w:r>
    </w:p>
    <w:p w14:paraId="4A4E88FF" w14:textId="420D574C" w:rsidR="000F626C" w:rsidRDefault="002F5591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32571C4B" w14:textId="460C54D9" w:rsidR="00421E49" w:rsidRPr="00D4281F" w:rsidRDefault="00421E49" w:rsidP="00D4281F">
      <w:pPr>
        <w:pStyle w:val="Odlomakpopisa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4281F">
        <w:rPr>
          <w:rFonts w:ascii="Calibri" w:hAnsi="Calibri" w:cs="Calibri"/>
          <w:sz w:val="22"/>
          <w:szCs w:val="22"/>
        </w:rPr>
        <w:t>Digital Health Division Board member (10 positions)</w:t>
      </w:r>
      <w:r w:rsidR="00ED23C8" w:rsidRPr="00D4281F">
        <w:rPr>
          <w:rFonts w:ascii="Calibri" w:hAnsi="Calibri" w:cs="Calibri"/>
          <w:sz w:val="22"/>
          <w:szCs w:val="22"/>
        </w:rPr>
        <w:t xml:space="preserve"> (Term of office: 2025 -2028)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7282B295" w:rsidR="0023708A" w:rsidRDefault="00D4281F" w:rsidP="00F279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DHD Board member</w:t>
            </w: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26AFFC6A" w14:textId="77777777" w:rsidR="003C087B" w:rsidRDefault="003C087B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5B67C79" w14:textId="7969141D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05349CAE" w:rsidR="00F66B4C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 xml:space="preserve">saved in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769575D" w14:textId="6127147C" w:rsidR="00F66B4C" w:rsidRPr="00D4281F" w:rsidRDefault="00D4281F" w:rsidP="00D4281F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D4281F">
        <w:rPr>
          <w:rFonts w:ascii="Calibri" w:hAnsi="Calibri" w:cs="Calibri"/>
          <w:sz w:val="22"/>
          <w:szCs w:val="22"/>
        </w:rPr>
        <w:t>Prof. Paulo De Carvalho, IFMBE DHD Chair</w:t>
      </w:r>
    </w:p>
    <w:p w14:paraId="12C26444" w14:textId="5D505F66" w:rsidR="00D4281F" w:rsidRDefault="00D4281F" w:rsidP="00D4281F">
      <w:pPr>
        <w:spacing w:line="240" w:lineRule="auto"/>
        <w:rPr>
          <w:rFonts w:ascii="Calibri" w:hAnsi="Calibri" w:cs="Calibri"/>
          <w:sz w:val="22"/>
          <w:szCs w:val="22"/>
        </w:rPr>
      </w:pPr>
      <w:r w:rsidRPr="00D4281F">
        <w:rPr>
          <w:rFonts w:ascii="Calibri" w:hAnsi="Calibri" w:cs="Calibri"/>
          <w:sz w:val="22"/>
          <w:szCs w:val="22"/>
        </w:rPr>
        <w:t xml:space="preserve">        Email address: </w:t>
      </w:r>
      <w:hyperlink r:id="rId13" w:history="1">
        <w:r w:rsidRPr="00D4281F">
          <w:rPr>
            <w:rStyle w:val="Hiperveza"/>
            <w:rFonts w:ascii="Calibri" w:hAnsi="Calibri" w:cs="Calibri"/>
            <w:sz w:val="22"/>
            <w:szCs w:val="22"/>
          </w:rPr>
          <w:t>carvalho@dei.uc.pt</w:t>
        </w:r>
      </w:hyperlink>
      <w:r w:rsidRPr="00D4281F">
        <w:rPr>
          <w:rFonts w:ascii="Calibri" w:hAnsi="Calibri" w:cs="Calibri"/>
          <w:sz w:val="22"/>
          <w:szCs w:val="22"/>
        </w:rPr>
        <w:t xml:space="preserve"> </w:t>
      </w:r>
    </w:p>
    <w:p w14:paraId="58338637" w14:textId="77777777" w:rsidR="00D4281F" w:rsidRPr="00D4281F" w:rsidRDefault="00D4281F" w:rsidP="00D4281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6F68AE48" w:rsidR="00A934B5" w:rsidRDefault="00A93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DFB3787" w14:textId="77777777" w:rsidR="00A934B5" w:rsidRDefault="00A934B5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71EE80F9" w14:textId="0F223295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07B65FA2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  <w:r w:rsidR="003C087B">
        <w:rPr>
          <w:rFonts w:ascii="Calibri" w:hAnsi="Calibri" w:cs="Calibri"/>
          <w:sz w:val="22"/>
          <w:szCs w:val="22"/>
        </w:rPr>
        <w:t xml:space="preserve">  (do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4B671BFE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Photo</w:t>
      </w:r>
      <w:r w:rsidR="00F66B4C">
        <w:rPr>
          <w:rFonts w:ascii="Calibri" w:hAnsi="Calibri" w:cs="Calibri"/>
          <w:sz w:val="22"/>
          <w:szCs w:val="22"/>
        </w:rPr>
        <w:t xml:space="preserve">  (recommended size 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BF0379">
      <w:type w:val="continuous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4A86" w14:textId="77777777" w:rsidR="003B7273" w:rsidRDefault="003B7273">
      <w:pPr>
        <w:spacing w:line="240" w:lineRule="auto"/>
      </w:pPr>
      <w:r>
        <w:separator/>
      </w:r>
    </w:p>
    <w:p w14:paraId="66B3C74D" w14:textId="77777777" w:rsidR="003B7273" w:rsidRDefault="003B7273"/>
  </w:endnote>
  <w:endnote w:type="continuationSeparator" w:id="0">
    <w:p w14:paraId="6A5B95BF" w14:textId="77777777" w:rsidR="003B7273" w:rsidRDefault="003B7273">
      <w:pPr>
        <w:spacing w:line="240" w:lineRule="auto"/>
      </w:pPr>
      <w:r>
        <w:continuationSeparator/>
      </w:r>
    </w:p>
    <w:p w14:paraId="568CAD42" w14:textId="77777777" w:rsidR="003B7273" w:rsidRDefault="003B7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4A33" w14:textId="77777777" w:rsidR="003B7273" w:rsidRDefault="003B7273">
      <w:pPr>
        <w:spacing w:line="240" w:lineRule="auto"/>
      </w:pPr>
      <w:r>
        <w:separator/>
      </w:r>
    </w:p>
    <w:p w14:paraId="1CE77918" w14:textId="77777777" w:rsidR="003B7273" w:rsidRDefault="003B7273"/>
  </w:footnote>
  <w:footnote w:type="continuationSeparator" w:id="0">
    <w:p w14:paraId="3C8DFC78" w14:textId="77777777" w:rsidR="003B7273" w:rsidRDefault="003B7273">
      <w:pPr>
        <w:spacing w:line="240" w:lineRule="auto"/>
      </w:pPr>
      <w:r>
        <w:continuationSeparator/>
      </w:r>
    </w:p>
    <w:p w14:paraId="2E1B5A3E" w14:textId="77777777" w:rsidR="003B7273" w:rsidRDefault="003B7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14852719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127326442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BC7385"/>
    <w:multiLevelType w:val="hybridMultilevel"/>
    <w:tmpl w:val="2684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7"/>
  </w:num>
  <w:num w:numId="12" w16cid:durableId="1502622789">
    <w:abstractNumId w:val="15"/>
  </w:num>
  <w:num w:numId="13" w16cid:durableId="186914247">
    <w:abstractNumId w:val="11"/>
  </w:num>
  <w:num w:numId="14" w16cid:durableId="114718055">
    <w:abstractNumId w:val="14"/>
  </w:num>
  <w:num w:numId="15" w16cid:durableId="218395125">
    <w:abstractNumId w:val="16"/>
  </w:num>
  <w:num w:numId="16" w16cid:durableId="1004547580">
    <w:abstractNumId w:val="18"/>
  </w:num>
  <w:num w:numId="17" w16cid:durableId="1514878929">
    <w:abstractNumId w:val="12"/>
  </w:num>
  <w:num w:numId="18" w16cid:durableId="830490985">
    <w:abstractNumId w:val="19"/>
  </w:num>
  <w:num w:numId="19" w16cid:durableId="1492212278">
    <w:abstractNumId w:val="10"/>
  </w:num>
  <w:num w:numId="20" w16cid:durableId="795757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20B6"/>
    <w:rsid w:val="00064E3E"/>
    <w:rsid w:val="000730EF"/>
    <w:rsid w:val="00077551"/>
    <w:rsid w:val="00083EA3"/>
    <w:rsid w:val="000A6E91"/>
    <w:rsid w:val="000A7E49"/>
    <w:rsid w:val="000E7C40"/>
    <w:rsid w:val="000F626C"/>
    <w:rsid w:val="00111294"/>
    <w:rsid w:val="0011372C"/>
    <w:rsid w:val="001379FD"/>
    <w:rsid w:val="00140123"/>
    <w:rsid w:val="001534FF"/>
    <w:rsid w:val="00153CB4"/>
    <w:rsid w:val="001817A4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A107B"/>
    <w:rsid w:val="002B06E9"/>
    <w:rsid w:val="002D1D4B"/>
    <w:rsid w:val="002E3B32"/>
    <w:rsid w:val="002E7603"/>
    <w:rsid w:val="002F5404"/>
    <w:rsid w:val="002F5591"/>
    <w:rsid w:val="0030694F"/>
    <w:rsid w:val="00316D06"/>
    <w:rsid w:val="00390A71"/>
    <w:rsid w:val="003B7273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631D3"/>
    <w:rsid w:val="00584A67"/>
    <w:rsid w:val="005A1F9D"/>
    <w:rsid w:val="005A4ADC"/>
    <w:rsid w:val="005B172F"/>
    <w:rsid w:val="005E394D"/>
    <w:rsid w:val="00600547"/>
    <w:rsid w:val="00620329"/>
    <w:rsid w:val="00646111"/>
    <w:rsid w:val="0065737D"/>
    <w:rsid w:val="00660402"/>
    <w:rsid w:val="00662DFA"/>
    <w:rsid w:val="006906B3"/>
    <w:rsid w:val="006A6793"/>
    <w:rsid w:val="006B4542"/>
    <w:rsid w:val="006F038A"/>
    <w:rsid w:val="006F1499"/>
    <w:rsid w:val="007201A7"/>
    <w:rsid w:val="007A275A"/>
    <w:rsid w:val="007B3317"/>
    <w:rsid w:val="007B4FC5"/>
    <w:rsid w:val="007E0DF2"/>
    <w:rsid w:val="007E13D7"/>
    <w:rsid w:val="007E1D3F"/>
    <w:rsid w:val="007E318E"/>
    <w:rsid w:val="007E5499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15D1"/>
    <w:rsid w:val="00947F34"/>
    <w:rsid w:val="009733E3"/>
    <w:rsid w:val="0099267A"/>
    <w:rsid w:val="009946CB"/>
    <w:rsid w:val="009B6D00"/>
    <w:rsid w:val="009D3F3C"/>
    <w:rsid w:val="009E2CA7"/>
    <w:rsid w:val="00A06813"/>
    <w:rsid w:val="00A340F2"/>
    <w:rsid w:val="00A36725"/>
    <w:rsid w:val="00A377B7"/>
    <w:rsid w:val="00A54D4B"/>
    <w:rsid w:val="00A663FA"/>
    <w:rsid w:val="00A76D04"/>
    <w:rsid w:val="00A934B5"/>
    <w:rsid w:val="00A946C1"/>
    <w:rsid w:val="00AB79B0"/>
    <w:rsid w:val="00AC248D"/>
    <w:rsid w:val="00AC757B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A659B"/>
    <w:rsid w:val="00CA7FFB"/>
    <w:rsid w:val="00CE3710"/>
    <w:rsid w:val="00CF2287"/>
    <w:rsid w:val="00D13763"/>
    <w:rsid w:val="00D33124"/>
    <w:rsid w:val="00D4281F"/>
    <w:rsid w:val="00D4439E"/>
    <w:rsid w:val="00D544A4"/>
    <w:rsid w:val="00D73210"/>
    <w:rsid w:val="00D83780"/>
    <w:rsid w:val="00D85AD5"/>
    <w:rsid w:val="00DB2751"/>
    <w:rsid w:val="00DF01A7"/>
    <w:rsid w:val="00E061BF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9CA"/>
    <w:rsid w:val="00EE305A"/>
    <w:rsid w:val="00F00716"/>
    <w:rsid w:val="00F0536C"/>
    <w:rsid w:val="00F279B8"/>
    <w:rsid w:val="00F31354"/>
    <w:rsid w:val="00F32CB9"/>
    <w:rsid w:val="00F5535D"/>
    <w:rsid w:val="00F65B05"/>
    <w:rsid w:val="00F66B4C"/>
    <w:rsid w:val="00FB02C9"/>
    <w:rsid w:val="00FB21D1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  <w15:docId w15:val="{C706E8A9-62D9-44E3-81EE-17964B2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valho@dei.uc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1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Ratko Magjarevic</cp:lastModifiedBy>
  <cp:revision>2</cp:revision>
  <dcterms:created xsi:type="dcterms:W3CDTF">2024-11-21T10:18:00Z</dcterms:created>
  <dcterms:modified xsi:type="dcterms:W3CDTF">2025-01-23T12:19:00Z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